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4C763F9D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4A82C8C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32C1D725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51676994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074A2305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422E1889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03A39CF" w14:textId="77777777" w:rsidR="008625F9" w:rsidRDefault="008625F9" w:rsidP="008625F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44C87C10" w14:textId="77777777" w:rsidR="008625F9" w:rsidRDefault="008625F9" w:rsidP="008625F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F1218AC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4496703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0F01A07B" w14:textId="77777777" w:rsidR="00C75B30" w:rsidRDefault="00E04BC1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7C5EFDF7" wp14:editId="6341E34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108585</wp:posOffset>
                  </wp:positionV>
                  <wp:extent cx="1188720" cy="587375"/>
                  <wp:effectExtent l="0" t="0" r="0" b="317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31C3B3C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F7334F6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30FCD80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BD4E795" w14:textId="77777777" w:rsidR="000A0302" w:rsidRDefault="00A31A17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Büfaklin</w:t>
            </w:r>
            <w:proofErr w:type="spellEnd"/>
            <w:r>
              <w:rPr>
                <w:rFonts w:ascii="Arial" w:hAnsi="Arial"/>
                <w:b/>
                <w:sz w:val="28"/>
              </w:rPr>
              <w:t>-Kaltreiniger NT</w:t>
            </w:r>
          </w:p>
          <w:p w14:paraId="71C5167E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521D019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EF89946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72911700" w14:textId="77777777" w:rsidTr="00A31A17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DD41FE1" w14:textId="77777777" w:rsidR="000A0302" w:rsidRDefault="00E04BC1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71B88F54" wp14:editId="505F6B5F">
                  <wp:extent cx="752475" cy="685800"/>
                  <wp:effectExtent l="0" t="0" r="9525" b="0"/>
                  <wp:docPr id="1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0DD7E2E4" w14:textId="67EAD553" w:rsidR="00A46B41" w:rsidRDefault="00A46B41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A46B41">
              <w:rPr>
                <w:rFonts w:ascii="Arial" w:hAnsi="Arial"/>
                <w:sz w:val="22"/>
              </w:rPr>
              <w:t>Flüssigkeit und Dampf entzündbar.</w:t>
            </w:r>
          </w:p>
          <w:p w14:paraId="3706D002" w14:textId="3668E75A" w:rsidR="001F5EE1" w:rsidRDefault="001F5EE1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1F5EE1">
              <w:rPr>
                <w:rFonts w:ascii="Arial" w:hAnsi="Arial"/>
                <w:sz w:val="22"/>
              </w:rPr>
              <w:t>Verursacht Hautreizungen.</w:t>
            </w:r>
          </w:p>
          <w:p w14:paraId="2E280ABD" w14:textId="77777777" w:rsidR="00A46B41" w:rsidRDefault="00A31A17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</w:t>
            </w:r>
            <w:r w:rsidRPr="00A31A17">
              <w:rPr>
                <w:rFonts w:ascii="Arial" w:hAnsi="Arial"/>
                <w:sz w:val="22"/>
              </w:rPr>
              <w:t>erursacht schwere Augenschäden.</w:t>
            </w:r>
          </w:p>
          <w:p w14:paraId="5130BA31" w14:textId="77777777" w:rsidR="00A31A17" w:rsidRDefault="00A31A17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A31A17">
              <w:rPr>
                <w:rFonts w:ascii="Arial" w:hAnsi="Arial"/>
                <w:sz w:val="22"/>
              </w:rPr>
              <w:t>Schädlich für Wasserorganismen, mit langfristiger Wirkung.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563D938" w14:textId="77777777" w:rsidR="000A0302" w:rsidRDefault="00E04BC1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B2F0F">
              <w:rPr>
                <w:noProof/>
              </w:rPr>
              <w:drawing>
                <wp:inline distT="0" distB="0" distL="0" distR="0" wp14:anchorId="77A6FE0A" wp14:editId="5C6CC05D">
                  <wp:extent cx="704850" cy="647700"/>
                  <wp:effectExtent l="0" t="0" r="0" b="0"/>
                  <wp:docPr id="2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17FE684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32C5D27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588B3A5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5F32DBC" w14:textId="77777777" w:rsidR="000A0302" w:rsidRDefault="00E04BC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1C9E01" wp14:editId="0BE66DA0">
                  <wp:extent cx="695325" cy="695325"/>
                  <wp:effectExtent l="0" t="0" r="9525" b="9525"/>
                  <wp:docPr id="3" name="Bild 3" descr="U:\RS\Projekte\GHS Umstellung\BA_Vorlagen\Gebotszeichen\m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RS\Projekte\GHS Umstellung\BA_Vorlagen\Gebotszeichen\m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E32C8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  <w:p w14:paraId="605EDFF2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2C23715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Schutzbrille und Schutzhandschuhe tragen.</w:t>
            </w:r>
          </w:p>
          <w:p w14:paraId="5FC7F73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156504D4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Beschmutzte oder getränkte Kleidung sofort ausziehen. Bei Berührung mit der Haut sofort mit viel Wasser abwaschen.</w:t>
            </w:r>
          </w:p>
          <w:p w14:paraId="5F7703CB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Vorbeugender Hautschutz.</w:t>
            </w:r>
          </w:p>
          <w:p w14:paraId="73D96739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  <w:p w14:paraId="7659E5C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Zündquellen fernhalten.</w:t>
            </w:r>
          </w:p>
          <w:p w14:paraId="71D1B91E" w14:textId="77777777" w:rsidR="000A0302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Für ausreichende Lüftung sorgen.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5B7B767" w14:textId="77777777" w:rsidR="000A0302" w:rsidRDefault="00E04BC1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22083DC3" wp14:editId="313622E1">
                  <wp:extent cx="676275" cy="676275"/>
                  <wp:effectExtent l="0" t="0" r="9525" b="9525"/>
                  <wp:docPr id="4" name="Bild 4" descr="U:\RS\Projekte\GHS Umstellung\BA_Vorlagen\Gebotszeichen\m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RS\Projekte\GHS Umstellung\BA_Vorlagen\Gebotszeichen\m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39580" w14:textId="77777777" w:rsidR="000A0302" w:rsidRDefault="000A0302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0A0302" w14:paraId="4692089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04A42EB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BF6225C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C912053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021907D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B5F522E" w14:textId="77777777" w:rsidR="000A0302" w:rsidRDefault="00E04BC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4E4DEB2" wp14:editId="5B3FF4AE">
                  <wp:extent cx="685800" cy="600075"/>
                  <wp:effectExtent l="0" t="0" r="0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08EB2" w14:textId="77777777" w:rsidR="000A0302" w:rsidRDefault="00E04BC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F9AA2E2" wp14:editId="2A67929E">
                  <wp:extent cx="781050" cy="6858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BCF105E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1B3A77D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342D28D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4385D146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FBA313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  <w:p w14:paraId="24FFBD97" w14:textId="77777777" w:rsidR="000A0302" w:rsidRDefault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Zündquellen fernhalten.</w:t>
            </w:r>
          </w:p>
        </w:tc>
      </w:tr>
      <w:tr w:rsidR="000A0302" w14:paraId="5530940C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54DE573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8681E4E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D5F89A6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66E705F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3AC7C2E" w14:textId="77777777" w:rsidR="000A0302" w:rsidRDefault="00E04BC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2707B0F" wp14:editId="102DC91E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4D929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FABDBAD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5F175742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D7B6FE5" w14:textId="49CE0425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1F5EE1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238073C4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11E5FC4D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3F0CBE22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0A94B43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7DD29AD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763DF25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5D301DF" w14:textId="77777777" w:rsidR="000A0302" w:rsidRDefault="00E04BC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7892F22" wp14:editId="74E1FDC5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0AFB719A" w14:textId="597535A0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1F5EE1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6B41CD27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56683173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41873DE9" w14:textId="77777777" w:rsidR="000A0302" w:rsidRDefault="00C75B30">
      <w:pPr>
        <w:rPr>
          <w:rFonts w:ascii="Arial" w:hAnsi="Arial"/>
          <w:sz w:val="22"/>
        </w:rPr>
      </w:pPr>
      <w:r w:rsidRPr="00E04BC1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1F5EE1"/>
    <w:rsid w:val="00225AF9"/>
    <w:rsid w:val="002C39FD"/>
    <w:rsid w:val="00453CF7"/>
    <w:rsid w:val="00470178"/>
    <w:rsid w:val="00672D07"/>
    <w:rsid w:val="008625F9"/>
    <w:rsid w:val="008D47FD"/>
    <w:rsid w:val="009F55DD"/>
    <w:rsid w:val="00A31A17"/>
    <w:rsid w:val="00A46B41"/>
    <w:rsid w:val="00A85972"/>
    <w:rsid w:val="00AF4BFC"/>
    <w:rsid w:val="00C75B30"/>
    <w:rsid w:val="00E0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3DA3F"/>
  <w15:chartTrackingRefBased/>
  <w15:docId w15:val="{B44630C2-45F4-4B03-A376-A8B84E2F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U:\RS\Projekte\GHS%20Umstellung\BA_Vorlagen\Gebotszeichen\m004.gif" TargetMode="External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wm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file:///U:\RS\Projekte\GHS%20Umstellung\BA_Vorlagen\Gebotszeichen\m009.gif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265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2438</CharactersWithSpaces>
  <SharedDoc>false</SharedDoc>
  <HLinks>
    <vt:vector size="12" baseType="variant">
      <vt:variant>
        <vt:i4>5570670</vt:i4>
      </vt:variant>
      <vt:variant>
        <vt:i4>2653</vt:i4>
      </vt:variant>
      <vt:variant>
        <vt:i4>1027</vt:i4>
      </vt:variant>
      <vt:variant>
        <vt:i4>1</vt:i4>
      </vt:variant>
      <vt:variant>
        <vt:lpwstr>U:\RS\Projekte\GHS Umstellung\BA_Vorlagen\Gebotszeichen\m004.gif</vt:lpwstr>
      </vt:variant>
      <vt:variant>
        <vt:lpwstr/>
      </vt:variant>
      <vt:variant>
        <vt:i4>5767278</vt:i4>
      </vt:variant>
      <vt:variant>
        <vt:i4>3270</vt:i4>
      </vt:variant>
      <vt:variant>
        <vt:i4>1028</vt:i4>
      </vt:variant>
      <vt:variant>
        <vt:i4>1</vt:i4>
      </vt:variant>
      <vt:variant>
        <vt:lpwstr>U:\RS\Projekte\GHS Umstellung\BA_Vorlagen\Gebotszeichen\m009.gif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Iris Emke</cp:lastModifiedBy>
  <cp:revision>4</cp:revision>
  <cp:lastPrinted>2008-04-18T09:44:00Z</cp:lastPrinted>
  <dcterms:created xsi:type="dcterms:W3CDTF">2021-04-29T09:48:00Z</dcterms:created>
  <dcterms:modified xsi:type="dcterms:W3CDTF">2023-03-09T15:03:00Z</dcterms:modified>
</cp:coreProperties>
</file>